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02BFE" w14:textId="77777777" w:rsidR="00C43D91" w:rsidRDefault="003376A6" w:rsidP="00C43D91">
      <w:pPr>
        <w:pBdr>
          <w:bottom w:val="single" w:sz="24" w:space="1" w:color="auto"/>
        </w:pBdr>
        <w:rPr>
          <w:b/>
          <w:sz w:val="24"/>
          <w:szCs w:val="24"/>
        </w:rPr>
      </w:pPr>
      <w:r w:rsidRPr="002F2647">
        <w:rPr>
          <w:b/>
          <w:sz w:val="24"/>
          <w:szCs w:val="24"/>
        </w:rPr>
        <w:t>Sol·licitud d’exempció de</w:t>
      </w:r>
      <w:r w:rsidR="00336C6C">
        <w:rPr>
          <w:b/>
          <w:sz w:val="24"/>
          <w:szCs w:val="24"/>
        </w:rPr>
        <w:t>l</w:t>
      </w:r>
      <w:r w:rsidRPr="002F2647">
        <w:rPr>
          <w:b/>
          <w:sz w:val="24"/>
          <w:szCs w:val="24"/>
        </w:rPr>
        <w:t xml:space="preserve"> bloc comú de</w:t>
      </w:r>
      <w:r w:rsidR="00336C6C">
        <w:rPr>
          <w:b/>
          <w:sz w:val="24"/>
          <w:szCs w:val="24"/>
        </w:rPr>
        <w:t>l</w:t>
      </w:r>
      <w:r w:rsidRPr="002F2647">
        <w:rPr>
          <w:b/>
          <w:sz w:val="24"/>
          <w:szCs w:val="24"/>
        </w:rPr>
        <w:t xml:space="preserve"> CIATE i de</w:t>
      </w:r>
      <w:r w:rsidR="00336C6C">
        <w:rPr>
          <w:b/>
          <w:sz w:val="24"/>
          <w:szCs w:val="24"/>
        </w:rPr>
        <w:t>l bloc específic de Joc</w:t>
      </w:r>
      <w:r w:rsidR="00C553E8">
        <w:rPr>
          <w:b/>
          <w:sz w:val="24"/>
          <w:szCs w:val="24"/>
        </w:rPr>
        <w:t>s</w:t>
      </w:r>
      <w:r w:rsidRPr="002F2647">
        <w:rPr>
          <w:b/>
          <w:sz w:val="24"/>
          <w:szCs w:val="24"/>
        </w:rPr>
        <w:t xml:space="preserve"> i Esport</w:t>
      </w:r>
      <w:r w:rsidR="00C43D91">
        <w:rPr>
          <w:b/>
          <w:sz w:val="24"/>
          <w:szCs w:val="24"/>
        </w:rPr>
        <w:t xml:space="preserve"> </w:t>
      </w:r>
      <w:r w:rsidR="00336C6C">
        <w:rPr>
          <w:b/>
          <w:sz w:val="24"/>
          <w:szCs w:val="24"/>
        </w:rPr>
        <w:t>en Edat Escolar</w:t>
      </w:r>
    </w:p>
    <w:p w14:paraId="66947986" w14:textId="77777777" w:rsidR="00725422" w:rsidRPr="008633B6" w:rsidRDefault="00C43D91" w:rsidP="00C43D91">
      <w:pPr>
        <w:pBdr>
          <w:bottom w:val="single" w:sz="24" w:space="1" w:color="auto"/>
        </w:pBdr>
        <w:rPr>
          <w:sz w:val="16"/>
          <w:szCs w:val="16"/>
        </w:rPr>
      </w:pPr>
      <w:r w:rsidRPr="008633B6">
        <w:rPr>
          <w:sz w:val="16"/>
          <w:szCs w:val="16"/>
        </w:rPr>
        <w:t>(</w:t>
      </w:r>
      <w:r w:rsidR="00336C6C" w:rsidRPr="008633B6">
        <w:rPr>
          <w:sz w:val="16"/>
          <w:szCs w:val="16"/>
        </w:rPr>
        <w:t xml:space="preserve">A efectes de la </w:t>
      </w:r>
      <w:r w:rsidRPr="008633B6">
        <w:rPr>
          <w:sz w:val="16"/>
          <w:szCs w:val="16"/>
        </w:rPr>
        <w:t>Disposició Addicional Quarta LLEI 3/2008, de 23 d'abril, de l'exercici de les professions de l'esport sobre la Inscripció de professionals del sector de la dinamització d’activitats poliesportives a Catalunya)</w:t>
      </w:r>
    </w:p>
    <w:p w14:paraId="69070A1B" w14:textId="77777777" w:rsidR="002F2647" w:rsidRPr="002F2647" w:rsidRDefault="002F2647" w:rsidP="00877981">
      <w:pPr>
        <w:pBdr>
          <w:bottom w:val="single" w:sz="18" w:space="1" w:color="auto"/>
        </w:pBdr>
        <w:spacing w:before="120"/>
        <w:jc w:val="both"/>
        <w:rPr>
          <w:rFonts w:eastAsia="Times New Roman"/>
          <w:b/>
          <w:lang w:eastAsia="ca-ES"/>
        </w:rPr>
      </w:pPr>
      <w:r w:rsidRPr="002F2647">
        <w:rPr>
          <w:rFonts w:eastAsia="Times New Roman"/>
          <w:b/>
          <w:lang w:eastAsia="ca-ES"/>
        </w:rPr>
        <w:t xml:space="preserve">Dades </w:t>
      </w:r>
      <w:r w:rsidR="008633B6">
        <w:rPr>
          <w:rFonts w:eastAsia="Times New Roman"/>
          <w:b/>
          <w:lang w:eastAsia="ca-ES"/>
        </w:rPr>
        <w:t>de la persona sol·licitant</w:t>
      </w:r>
    </w:p>
    <w:p w14:paraId="4E1B9463" w14:textId="77777777" w:rsidR="002F2647" w:rsidRPr="00877981" w:rsidRDefault="00877981" w:rsidP="002F2647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t>Nom</w:t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  <w:t>Cognoms</w:t>
      </w:r>
    </w:p>
    <w:p w14:paraId="131866FF" w14:textId="77777777" w:rsidR="002F2647" w:rsidRPr="00877981" w:rsidRDefault="003E0BF0" w:rsidP="00924180">
      <w:pPr>
        <w:pBdr>
          <w:bottom w:val="single" w:sz="6" w:space="1" w:color="auto"/>
        </w:pBdr>
        <w:tabs>
          <w:tab w:val="left" w:pos="2835"/>
        </w:tabs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0"/>
      <w:r w:rsidR="002F2647"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1"/>
    </w:p>
    <w:p w14:paraId="2A33EDA0" w14:textId="77777777" w:rsidR="002F2647" w:rsidRPr="00877981" w:rsidRDefault="002F2647" w:rsidP="002F2647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 w:rsidRPr="00877981">
        <w:rPr>
          <w:rFonts w:eastAsia="Times New Roman"/>
          <w:sz w:val="20"/>
          <w:szCs w:val="20"/>
          <w:lang w:eastAsia="ca-ES"/>
        </w:rPr>
        <w:t>NIF</w:t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 w:rsidR="00924180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>Adreça</w:t>
      </w:r>
    </w:p>
    <w:p w14:paraId="252FD451" w14:textId="77777777" w:rsidR="002F2647" w:rsidRPr="00877981" w:rsidRDefault="003E0BF0" w:rsidP="00924180">
      <w:pPr>
        <w:pBdr>
          <w:bottom w:val="single" w:sz="6" w:space="1" w:color="auto"/>
        </w:pBdr>
        <w:tabs>
          <w:tab w:val="left" w:pos="2127"/>
        </w:tabs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1"/>
            <w:enabled/>
            <w:calcOnExit w:val="0"/>
            <w:textInput>
              <w:maxLength w:val="10"/>
            </w:textInput>
          </w:ffData>
        </w:fldChar>
      </w:r>
      <w:bookmarkStart w:id="2" w:name="Text11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2"/>
      <w:r w:rsidR="002F2647"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</w:p>
    <w:p w14:paraId="36F0DBF4" w14:textId="77777777" w:rsidR="002F2647" w:rsidRPr="00877981" w:rsidRDefault="00877981" w:rsidP="002F2647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t>Codi postal</w:t>
      </w:r>
      <w:r>
        <w:rPr>
          <w:rFonts w:eastAsia="Times New Roman"/>
          <w:sz w:val="20"/>
          <w:szCs w:val="20"/>
          <w:lang w:eastAsia="ca-ES"/>
        </w:rPr>
        <w:tab/>
        <w:t>Població</w:t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 w:rsidR="002F2647" w:rsidRPr="00877981">
        <w:rPr>
          <w:rFonts w:eastAsia="Times New Roman"/>
          <w:sz w:val="20"/>
          <w:szCs w:val="20"/>
          <w:lang w:eastAsia="ca-ES"/>
        </w:rPr>
        <w:t>Província</w:t>
      </w:r>
    </w:p>
    <w:p w14:paraId="5132DFC7" w14:textId="77777777" w:rsidR="002F2647" w:rsidRPr="00877981" w:rsidRDefault="003E0BF0" w:rsidP="00924180">
      <w:pPr>
        <w:pBdr>
          <w:bottom w:val="single" w:sz="6" w:space="1" w:color="auto"/>
        </w:pBdr>
        <w:tabs>
          <w:tab w:val="left" w:pos="1418"/>
          <w:tab w:val="left" w:pos="6379"/>
        </w:tabs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3"/>
            <w:enabled/>
            <w:calcOnExit w:val="0"/>
            <w:textInput>
              <w:maxLength w:val="5"/>
            </w:textInput>
          </w:ffData>
        </w:fldChar>
      </w:r>
      <w:bookmarkStart w:id="3" w:name="Text13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3"/>
      <w:r w:rsidR="002F2647"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4"/>
      <w:r w:rsidR="002F2647"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5"/>
    </w:p>
    <w:p w14:paraId="27BFC1B7" w14:textId="77777777" w:rsidR="002F2647" w:rsidRPr="00877981" w:rsidRDefault="00877981" w:rsidP="002F2647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 w:rsidRPr="00877981">
        <w:rPr>
          <w:rFonts w:eastAsia="Times New Roman"/>
          <w:sz w:val="20"/>
          <w:szCs w:val="20"/>
          <w:lang w:eastAsia="ca-ES"/>
        </w:rPr>
        <w:t>Telèfon/s</w:t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 w:rsidR="002F2647" w:rsidRPr="00877981">
        <w:rPr>
          <w:rFonts w:eastAsia="Times New Roman"/>
          <w:sz w:val="20"/>
          <w:szCs w:val="20"/>
          <w:lang w:eastAsia="ca-ES"/>
        </w:rPr>
        <w:t>Adreça electrònica</w:t>
      </w:r>
      <w:r w:rsidR="002F2647" w:rsidRPr="00877981">
        <w:rPr>
          <w:rFonts w:eastAsia="Times New Roman"/>
          <w:sz w:val="20"/>
          <w:szCs w:val="20"/>
          <w:lang w:eastAsia="ca-ES"/>
        </w:rPr>
        <w:tab/>
      </w:r>
      <w:r w:rsidR="002F2647" w:rsidRPr="00877981">
        <w:rPr>
          <w:rFonts w:eastAsia="Times New Roman"/>
          <w:sz w:val="20"/>
          <w:szCs w:val="20"/>
          <w:lang w:eastAsia="ca-ES"/>
        </w:rPr>
        <w:tab/>
      </w:r>
      <w:r w:rsidR="002F2647" w:rsidRPr="00877981">
        <w:rPr>
          <w:rFonts w:eastAsia="Times New Roman"/>
          <w:sz w:val="20"/>
          <w:szCs w:val="20"/>
          <w:lang w:eastAsia="ca-ES"/>
        </w:rPr>
        <w:tab/>
      </w:r>
      <w:r w:rsidR="002F2647" w:rsidRPr="00877981">
        <w:rPr>
          <w:rFonts w:eastAsia="Times New Roman"/>
          <w:sz w:val="20"/>
          <w:szCs w:val="20"/>
          <w:lang w:eastAsia="ca-ES"/>
        </w:rPr>
        <w:tab/>
      </w:r>
    </w:p>
    <w:p w14:paraId="02775CF4" w14:textId="77777777" w:rsidR="002F2647" w:rsidRPr="00877981" w:rsidRDefault="003E0BF0" w:rsidP="00924180">
      <w:pPr>
        <w:pBdr>
          <w:bottom w:val="single" w:sz="18" w:space="1" w:color="auto"/>
        </w:pBdr>
        <w:tabs>
          <w:tab w:val="left" w:pos="3544"/>
          <w:tab w:val="left" w:pos="6379"/>
        </w:tabs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6"/>
      <w:r w:rsidR="002F2647"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7"/>
      <w:r w:rsidR="002F2647" w:rsidRPr="00877981">
        <w:rPr>
          <w:rFonts w:eastAsia="Times New Roman"/>
          <w:sz w:val="20"/>
          <w:szCs w:val="20"/>
          <w:lang w:eastAsia="ca-ES"/>
        </w:rPr>
        <w:tab/>
      </w:r>
    </w:p>
    <w:p w14:paraId="3835BD74" w14:textId="77777777" w:rsidR="002F2647" w:rsidRPr="00336C6C" w:rsidRDefault="002F2647" w:rsidP="00877981">
      <w:pPr>
        <w:spacing w:before="120"/>
        <w:jc w:val="both"/>
        <w:rPr>
          <w:rFonts w:eastAsia="Times New Roman"/>
          <w:b/>
          <w:sz w:val="16"/>
          <w:szCs w:val="16"/>
          <w:lang w:eastAsia="ca-ES"/>
        </w:rPr>
      </w:pPr>
    </w:p>
    <w:p w14:paraId="00B1E98F" w14:textId="77777777" w:rsidR="00C43D91" w:rsidRPr="002F2647" w:rsidRDefault="00336C6C" w:rsidP="00C43D91">
      <w:pPr>
        <w:pBdr>
          <w:bottom w:val="single" w:sz="18" w:space="1" w:color="auto"/>
        </w:pBdr>
        <w:spacing w:before="120"/>
        <w:jc w:val="both"/>
        <w:rPr>
          <w:rFonts w:eastAsia="Times New Roman"/>
          <w:b/>
          <w:lang w:eastAsia="ca-ES"/>
        </w:rPr>
      </w:pPr>
      <w:r>
        <w:rPr>
          <w:rFonts w:eastAsia="Times New Roman"/>
          <w:b/>
          <w:lang w:eastAsia="ca-ES"/>
        </w:rPr>
        <w:t>Sol·licito</w:t>
      </w:r>
    </w:p>
    <w:p w14:paraId="4459B1F8" w14:textId="77777777" w:rsidR="00336C6C" w:rsidRDefault="00336C6C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t>L’exempció del bloc comú del CIATE i del bloc específic de Jocs i Esports ja que he superat alguna de les següents formacions (cal adjuntar còpia del títol o certificat):</w:t>
      </w:r>
    </w:p>
    <w:p w14:paraId="400D5894" w14:textId="77777777" w:rsidR="00336C6C" w:rsidRPr="00336C6C" w:rsidRDefault="00605DFC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sdt>
        <w:sdtPr>
          <w:rPr>
            <w:rFonts w:eastAsia="Times New Roman"/>
            <w:sz w:val="20"/>
            <w:szCs w:val="20"/>
            <w:lang w:eastAsia="ca-ES"/>
          </w:rPr>
          <w:id w:val="-36537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7E6">
            <w:rPr>
              <w:rFonts w:ascii="MS Gothic" w:eastAsia="MS Gothic" w:hAnsi="MS Gothic" w:hint="eastAsia"/>
              <w:sz w:val="20"/>
              <w:szCs w:val="20"/>
              <w:lang w:eastAsia="ca-ES"/>
            </w:rPr>
            <w:t>☐</w:t>
          </w:r>
        </w:sdtContent>
      </w:sdt>
      <w:r w:rsidR="00336C6C">
        <w:rPr>
          <w:rFonts w:eastAsia="Times New Roman"/>
          <w:sz w:val="20"/>
          <w:szCs w:val="20"/>
          <w:lang w:eastAsia="ca-ES"/>
        </w:rPr>
        <w:t xml:space="preserve"> </w:t>
      </w:r>
      <w:r w:rsidR="00336C6C" w:rsidRPr="00336C6C">
        <w:rPr>
          <w:rFonts w:eastAsia="Times New Roman"/>
          <w:sz w:val="20"/>
          <w:szCs w:val="20"/>
          <w:lang w:eastAsia="ca-ES"/>
        </w:rPr>
        <w:t>Graduat/ada en educació primària (6-12 anys)</w:t>
      </w:r>
    </w:p>
    <w:p w14:paraId="5B0BF0C4" w14:textId="77777777" w:rsidR="00336C6C" w:rsidRPr="00336C6C" w:rsidRDefault="00605DFC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sdt>
        <w:sdtPr>
          <w:rPr>
            <w:rFonts w:eastAsia="Times New Roman"/>
            <w:sz w:val="20"/>
            <w:szCs w:val="20"/>
            <w:lang w:eastAsia="ca-ES"/>
          </w:rPr>
          <w:id w:val="-90992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7E6">
            <w:rPr>
              <w:rFonts w:ascii="MS Gothic" w:eastAsia="MS Gothic" w:hAnsi="MS Gothic" w:hint="eastAsia"/>
              <w:sz w:val="20"/>
              <w:szCs w:val="20"/>
              <w:lang w:eastAsia="ca-ES"/>
            </w:rPr>
            <w:t>☐</w:t>
          </w:r>
        </w:sdtContent>
      </w:sdt>
      <w:r w:rsidR="00336C6C">
        <w:rPr>
          <w:rFonts w:eastAsia="Times New Roman"/>
          <w:sz w:val="20"/>
          <w:szCs w:val="20"/>
          <w:lang w:eastAsia="ca-ES"/>
        </w:rPr>
        <w:t xml:space="preserve"> </w:t>
      </w:r>
      <w:r w:rsidR="00336C6C" w:rsidRPr="00336C6C">
        <w:rPr>
          <w:rFonts w:eastAsia="Times New Roman"/>
          <w:sz w:val="20"/>
          <w:szCs w:val="20"/>
          <w:lang w:eastAsia="ca-ES"/>
        </w:rPr>
        <w:t>Graduat/ada en mestre d'educació primària (6-12 anys)</w:t>
      </w:r>
    </w:p>
    <w:p w14:paraId="74208896" w14:textId="77777777" w:rsidR="00336C6C" w:rsidRPr="00336C6C" w:rsidRDefault="00605DFC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sdt>
        <w:sdtPr>
          <w:rPr>
            <w:rFonts w:eastAsia="Times New Roman"/>
            <w:sz w:val="20"/>
            <w:szCs w:val="20"/>
            <w:lang w:eastAsia="ca-ES"/>
          </w:rPr>
          <w:id w:val="108996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C6C">
            <w:rPr>
              <w:rFonts w:ascii="MS Gothic" w:eastAsia="MS Gothic" w:hAnsi="MS Gothic" w:hint="eastAsia"/>
              <w:sz w:val="20"/>
              <w:szCs w:val="20"/>
              <w:lang w:eastAsia="ca-ES"/>
            </w:rPr>
            <w:t>☐</w:t>
          </w:r>
        </w:sdtContent>
      </w:sdt>
      <w:r w:rsidR="00336C6C">
        <w:rPr>
          <w:rFonts w:eastAsia="Times New Roman"/>
          <w:sz w:val="20"/>
          <w:szCs w:val="20"/>
          <w:lang w:eastAsia="ca-ES"/>
        </w:rPr>
        <w:t xml:space="preserve"> </w:t>
      </w:r>
      <w:r w:rsidR="00336C6C" w:rsidRPr="00336C6C">
        <w:rPr>
          <w:rFonts w:eastAsia="Times New Roman"/>
          <w:sz w:val="20"/>
          <w:szCs w:val="20"/>
          <w:lang w:eastAsia="ca-ES"/>
        </w:rPr>
        <w:t>Certificat de professionalitat de Direcció i Coordinació d'activitats de temps lliure educatiu infantil i juvenil</w:t>
      </w:r>
    </w:p>
    <w:p w14:paraId="1F24C639" w14:textId="77777777" w:rsidR="00336C6C" w:rsidRPr="00336C6C" w:rsidRDefault="00605DFC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sdt>
        <w:sdtPr>
          <w:rPr>
            <w:rFonts w:eastAsia="Times New Roman"/>
            <w:sz w:val="20"/>
            <w:szCs w:val="20"/>
            <w:lang w:eastAsia="ca-ES"/>
          </w:rPr>
          <w:id w:val="126788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C6C">
            <w:rPr>
              <w:rFonts w:ascii="MS Gothic" w:eastAsia="MS Gothic" w:hAnsi="MS Gothic" w:hint="eastAsia"/>
              <w:sz w:val="20"/>
              <w:szCs w:val="20"/>
              <w:lang w:eastAsia="ca-ES"/>
            </w:rPr>
            <w:t>☐</w:t>
          </w:r>
        </w:sdtContent>
      </w:sdt>
      <w:r w:rsidR="00336C6C">
        <w:rPr>
          <w:rFonts w:eastAsia="Times New Roman"/>
          <w:sz w:val="20"/>
          <w:szCs w:val="20"/>
          <w:lang w:eastAsia="ca-ES"/>
        </w:rPr>
        <w:t xml:space="preserve"> </w:t>
      </w:r>
      <w:r w:rsidR="00336C6C" w:rsidRPr="00336C6C">
        <w:rPr>
          <w:rFonts w:eastAsia="Times New Roman"/>
          <w:sz w:val="20"/>
          <w:szCs w:val="20"/>
          <w:lang w:eastAsia="ca-ES"/>
        </w:rPr>
        <w:t>Certificat de professionalitat de Dinamització d'activitats de temps lliure educatiu infantil i juvenil</w:t>
      </w:r>
    </w:p>
    <w:p w14:paraId="60D5498E" w14:textId="77777777" w:rsidR="00336C6C" w:rsidRPr="00336C6C" w:rsidRDefault="00605DFC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sdt>
        <w:sdtPr>
          <w:rPr>
            <w:rFonts w:eastAsia="Times New Roman"/>
            <w:sz w:val="20"/>
            <w:szCs w:val="20"/>
            <w:lang w:eastAsia="ca-ES"/>
          </w:rPr>
          <w:id w:val="55042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C6C">
            <w:rPr>
              <w:rFonts w:ascii="MS Gothic" w:eastAsia="MS Gothic" w:hAnsi="MS Gothic" w:hint="eastAsia"/>
              <w:sz w:val="20"/>
              <w:szCs w:val="20"/>
              <w:lang w:eastAsia="ca-ES"/>
            </w:rPr>
            <w:t>☐</w:t>
          </w:r>
        </w:sdtContent>
      </w:sdt>
      <w:r w:rsidR="00336C6C">
        <w:rPr>
          <w:rFonts w:eastAsia="Times New Roman"/>
          <w:sz w:val="20"/>
          <w:szCs w:val="20"/>
          <w:lang w:eastAsia="ca-ES"/>
        </w:rPr>
        <w:t xml:space="preserve"> </w:t>
      </w:r>
      <w:r w:rsidR="00336C6C" w:rsidRPr="00336C6C">
        <w:rPr>
          <w:rFonts w:eastAsia="Times New Roman"/>
          <w:sz w:val="20"/>
          <w:szCs w:val="20"/>
          <w:lang w:eastAsia="ca-ES"/>
        </w:rPr>
        <w:t>Diploma de Director d’activitats de lleure infantil i juvenil (DG Joventut)</w:t>
      </w:r>
    </w:p>
    <w:p w14:paraId="7173A60C" w14:textId="77777777" w:rsidR="00336C6C" w:rsidRDefault="00605DFC" w:rsidP="008633B6">
      <w:pPr>
        <w:pBdr>
          <w:bottom w:val="single" w:sz="18" w:space="1" w:color="auto"/>
        </w:pBdr>
        <w:spacing w:before="120"/>
        <w:jc w:val="both"/>
        <w:rPr>
          <w:rFonts w:eastAsia="Times New Roman"/>
          <w:sz w:val="20"/>
          <w:szCs w:val="20"/>
          <w:lang w:eastAsia="ca-ES"/>
        </w:rPr>
      </w:pPr>
      <w:sdt>
        <w:sdtPr>
          <w:rPr>
            <w:rFonts w:eastAsia="Times New Roman"/>
            <w:sz w:val="20"/>
            <w:szCs w:val="20"/>
            <w:lang w:eastAsia="ca-ES"/>
          </w:rPr>
          <w:id w:val="163760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C6C">
            <w:rPr>
              <w:rFonts w:ascii="MS Gothic" w:eastAsia="MS Gothic" w:hAnsi="MS Gothic" w:hint="eastAsia"/>
              <w:sz w:val="20"/>
              <w:szCs w:val="20"/>
              <w:lang w:eastAsia="ca-ES"/>
            </w:rPr>
            <w:t>☐</w:t>
          </w:r>
        </w:sdtContent>
      </w:sdt>
      <w:r w:rsidR="00336C6C">
        <w:rPr>
          <w:rFonts w:eastAsia="Times New Roman"/>
          <w:sz w:val="20"/>
          <w:szCs w:val="20"/>
          <w:lang w:eastAsia="ca-ES"/>
        </w:rPr>
        <w:t xml:space="preserve"> </w:t>
      </w:r>
      <w:r w:rsidR="00336C6C" w:rsidRPr="00336C6C">
        <w:rPr>
          <w:rFonts w:eastAsia="Times New Roman"/>
          <w:sz w:val="20"/>
          <w:szCs w:val="20"/>
          <w:lang w:eastAsia="ca-ES"/>
        </w:rPr>
        <w:t>Diploma de Monitor d’activitats de lleure infantil i juvenil (DG Joventut)</w:t>
      </w:r>
    </w:p>
    <w:p w14:paraId="7CB615EA" w14:textId="77777777" w:rsidR="00D560B5" w:rsidRPr="007F5E29" w:rsidRDefault="00D560B5" w:rsidP="00336C6C">
      <w:pPr>
        <w:spacing w:before="120"/>
        <w:jc w:val="both"/>
        <w:rPr>
          <w:rFonts w:eastAsia="Times New Roman"/>
          <w:sz w:val="16"/>
          <w:szCs w:val="16"/>
          <w:lang w:eastAsia="ca-ES"/>
        </w:rPr>
      </w:pPr>
    </w:p>
    <w:p w14:paraId="7073A013" w14:textId="77777777" w:rsidR="008633B6" w:rsidRDefault="00D560B5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t>Declaro que són certes les dades que faig constar en aquest document i autoritzo</w:t>
      </w:r>
      <w:r w:rsidR="007F5E29">
        <w:rPr>
          <w:rFonts w:eastAsia="Times New Roman"/>
          <w:sz w:val="20"/>
          <w:szCs w:val="20"/>
          <w:lang w:eastAsia="ca-ES"/>
        </w:rPr>
        <w:t xml:space="preserve"> a l’entitat organitzadora de la formació de monitor dinamitzador poliesportiu per a la incorporació al ROPEC a que presenti aquesta sol·licitud en el meu nom</w:t>
      </w:r>
    </w:p>
    <w:p w14:paraId="1ED0F2AA" w14:textId="77777777" w:rsidR="00D560B5" w:rsidRPr="007F5E29" w:rsidRDefault="00D560B5" w:rsidP="00336C6C">
      <w:pPr>
        <w:spacing w:before="120"/>
        <w:jc w:val="both"/>
        <w:rPr>
          <w:rFonts w:eastAsia="Times New Roman"/>
          <w:sz w:val="16"/>
          <w:szCs w:val="16"/>
          <w:lang w:eastAsia="ca-ES"/>
        </w:rPr>
      </w:pPr>
    </w:p>
    <w:p w14:paraId="50FA1DAD" w14:textId="77777777" w:rsidR="008633B6" w:rsidRPr="00877981" w:rsidRDefault="008633B6" w:rsidP="007F5E29">
      <w:pPr>
        <w:pBdr>
          <w:top w:val="single" w:sz="18" w:space="1" w:color="auto"/>
        </w:pBd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t>Data</w:t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  <w:t>Signatura</w:t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</w:p>
    <w:p w14:paraId="26515F59" w14:textId="77777777" w:rsidR="008633B6" w:rsidRPr="00877981" w:rsidRDefault="00C257E6" w:rsidP="008633B6">
      <w:pPr>
        <w:tabs>
          <w:tab w:val="left" w:pos="3544"/>
          <w:tab w:val="left" w:pos="6379"/>
        </w:tabs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</w:p>
    <w:p w14:paraId="1AC3A995" w14:textId="77777777" w:rsidR="008633B6" w:rsidRDefault="008633B6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</w:p>
    <w:p w14:paraId="5F4D8135" w14:textId="77777777" w:rsidR="007F5E29" w:rsidRDefault="007F5E29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</w:p>
    <w:p w14:paraId="3B62C46B" w14:textId="77777777" w:rsidR="00336C6C" w:rsidRPr="008633B6" w:rsidRDefault="008633B6" w:rsidP="008633B6">
      <w:pPr>
        <w:pBdr>
          <w:top w:val="single" w:sz="6" w:space="1" w:color="auto"/>
          <w:bottom w:val="single" w:sz="24" w:space="1" w:color="auto"/>
        </w:pBdr>
        <w:spacing w:before="120"/>
        <w:jc w:val="both"/>
        <w:rPr>
          <w:rFonts w:eastAsia="Times New Roman"/>
          <w:sz w:val="16"/>
          <w:szCs w:val="16"/>
          <w:lang w:eastAsia="ca-ES"/>
        </w:rPr>
      </w:pPr>
      <w:r w:rsidRPr="008633B6">
        <w:rPr>
          <w:rFonts w:eastAsia="Times New Roman"/>
          <w:sz w:val="16"/>
          <w:szCs w:val="16"/>
          <w:lang w:eastAsia="ca-ES"/>
        </w:rPr>
        <w:t>D’acord amb la Llei orgànica 15/1999, de 13 de desembre, de protecció de dades de caràcter personal, us informem que les vostres dades personals seran recollides, incorporades i tractades al fitxer anomenat Escola Catalana de l’Esport, la finalitat del qual és gestionar els expedients de la formació vinculada a tècnics de l’esport.</w:t>
      </w:r>
    </w:p>
    <w:p w14:paraId="57160181" w14:textId="77777777" w:rsidR="008633B6" w:rsidRPr="008633B6" w:rsidRDefault="008633B6" w:rsidP="008633B6">
      <w:pPr>
        <w:pBdr>
          <w:top w:val="single" w:sz="6" w:space="1" w:color="auto"/>
          <w:bottom w:val="single" w:sz="24" w:space="1" w:color="auto"/>
        </w:pBdr>
        <w:spacing w:before="120"/>
        <w:jc w:val="both"/>
        <w:rPr>
          <w:rFonts w:eastAsia="Times New Roman"/>
          <w:sz w:val="16"/>
          <w:szCs w:val="16"/>
          <w:lang w:eastAsia="ca-ES"/>
        </w:rPr>
      </w:pPr>
      <w:r w:rsidRPr="008633B6">
        <w:rPr>
          <w:rFonts w:eastAsia="Times New Roman"/>
          <w:sz w:val="16"/>
          <w:szCs w:val="16"/>
          <w:lang w:eastAsia="ca-ES"/>
        </w:rPr>
        <w:t>L’òrgan responsable del fitxer és el Consell Català de l’Esport i l’adreça on la persona interessada pot exercir els drets d’accés, rectificació, cancel·lació i oposició és Av. Països Catalans, 40-48, 08950 Esplugues de Llobregat.</w:t>
      </w:r>
    </w:p>
    <w:p w14:paraId="02449A64" w14:textId="77777777" w:rsidR="00336C6C" w:rsidRDefault="008633B6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t>Directora de l’Escola Catalana de l’Esport</w:t>
      </w:r>
    </w:p>
    <w:p w14:paraId="1CE3B0B8" w14:textId="77777777" w:rsidR="006D7FAD" w:rsidRDefault="006D7FAD" w:rsidP="006D7FAD">
      <w:pPr>
        <w:tabs>
          <w:tab w:val="right" w:pos="9071"/>
        </w:tabs>
      </w:pPr>
    </w:p>
    <w:sectPr w:rsidR="006D7FAD" w:rsidSect="00FA3986">
      <w:headerReference w:type="default" r:id="rId6"/>
      <w:headerReference w:type="first" r:id="rId7"/>
      <w:footerReference w:type="first" r:id="rId8"/>
      <w:pgSz w:w="11906" w:h="16838" w:code="9"/>
      <w:pgMar w:top="2268" w:right="1134" w:bottom="198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23959" w14:textId="77777777" w:rsidR="008E0582" w:rsidRDefault="008E0582" w:rsidP="00106A54">
      <w:r>
        <w:separator/>
      </w:r>
    </w:p>
  </w:endnote>
  <w:endnote w:type="continuationSeparator" w:id="0">
    <w:p w14:paraId="085CAD48" w14:textId="77777777" w:rsidR="008E0582" w:rsidRDefault="008E0582" w:rsidP="0010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8154D" w14:textId="77777777" w:rsidR="00106A54" w:rsidRDefault="00106A54" w:rsidP="00106A54">
    <w:pPr>
      <w:tabs>
        <w:tab w:val="left" w:pos="4820"/>
      </w:tabs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>Av. dels Països Catalans, 40-48</w:t>
    </w:r>
  </w:p>
  <w:p w14:paraId="76660B7A" w14:textId="77777777" w:rsidR="00106A54" w:rsidRDefault="00106A54" w:rsidP="00106A54">
    <w:pPr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>08950 Esplugues de Llobregat</w:t>
    </w:r>
  </w:p>
  <w:p w14:paraId="43D345B9" w14:textId="77777777" w:rsidR="00106A54" w:rsidRDefault="00106A54" w:rsidP="00106A54">
    <w:pPr>
      <w:pStyle w:val="Peu"/>
    </w:pPr>
    <w:r>
      <w:rPr>
        <w:rFonts w:cs="Arial"/>
        <w:color w:val="000000"/>
        <w:sz w:val="14"/>
      </w:rPr>
      <w:t>Tel. 93 480 49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F33C6" w14:textId="77777777" w:rsidR="008E0582" w:rsidRDefault="008E0582" w:rsidP="00106A54">
      <w:r>
        <w:separator/>
      </w:r>
    </w:p>
  </w:footnote>
  <w:footnote w:type="continuationSeparator" w:id="0">
    <w:p w14:paraId="55972545" w14:textId="77777777" w:rsidR="008E0582" w:rsidRDefault="008E0582" w:rsidP="0010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8F844" w14:textId="77777777" w:rsidR="00106A54" w:rsidRDefault="008E0582">
    <w:pPr>
      <w:pStyle w:val="Capalera"/>
    </w:pPr>
    <w:r w:rsidRPr="00BE01B1">
      <w:rPr>
        <w:noProof/>
        <w:lang w:eastAsia="ca-ES"/>
      </w:rPr>
      <w:drawing>
        <wp:inline distT="0" distB="0" distL="0" distR="0" wp14:anchorId="13BF363F" wp14:editId="2990BC72">
          <wp:extent cx="1097280" cy="169545"/>
          <wp:effectExtent l="0" t="0" r="0" b="0"/>
          <wp:docPr id="1" name="1 Imagen" descr="Descripció: ccesport_in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: ccesport_inf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4CC37" w14:textId="77777777" w:rsidR="00106A54" w:rsidRDefault="008E0582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 wp14:anchorId="309A25AD" wp14:editId="24A42388">
          <wp:simplePos x="0" y="0"/>
          <wp:positionH relativeFrom="page">
            <wp:posOffset>723900</wp:posOffset>
          </wp:positionH>
          <wp:positionV relativeFrom="page">
            <wp:posOffset>362585</wp:posOffset>
          </wp:positionV>
          <wp:extent cx="2209800" cy="322580"/>
          <wp:effectExtent l="0" t="0" r="0" b="0"/>
          <wp:wrapNone/>
          <wp:docPr id="2" name="0 Imagen" descr="Descripció: ccesport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: ccesport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Mp6qgIXAFemNltUjQgTD9kNCBYnDZKz3p3296qYRj5kpAdLU2dEv5UkXFuNTzN3pvKZjer6YNz5Xi5hCwopDQ==" w:salt="S2Gp+bajfQsF/6sQRNv/Q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82"/>
    <w:rsid w:val="000178D7"/>
    <w:rsid w:val="000A38C2"/>
    <w:rsid w:val="00106A54"/>
    <w:rsid w:val="00123DF7"/>
    <w:rsid w:val="001958B2"/>
    <w:rsid w:val="002B6C11"/>
    <w:rsid w:val="002C563D"/>
    <w:rsid w:val="002F2647"/>
    <w:rsid w:val="003203C7"/>
    <w:rsid w:val="00336C6C"/>
    <w:rsid w:val="003376A6"/>
    <w:rsid w:val="003E0BF0"/>
    <w:rsid w:val="004428C9"/>
    <w:rsid w:val="00454185"/>
    <w:rsid w:val="00474BD7"/>
    <w:rsid w:val="0052539D"/>
    <w:rsid w:val="00605DFC"/>
    <w:rsid w:val="00653CDF"/>
    <w:rsid w:val="006B23A8"/>
    <w:rsid w:val="006D7FAD"/>
    <w:rsid w:val="006E4C7C"/>
    <w:rsid w:val="00725422"/>
    <w:rsid w:val="007277C7"/>
    <w:rsid w:val="007324DF"/>
    <w:rsid w:val="007F5E29"/>
    <w:rsid w:val="00812AF2"/>
    <w:rsid w:val="008633B6"/>
    <w:rsid w:val="00877981"/>
    <w:rsid w:val="008E0582"/>
    <w:rsid w:val="008E77F7"/>
    <w:rsid w:val="00924180"/>
    <w:rsid w:val="00943847"/>
    <w:rsid w:val="00961078"/>
    <w:rsid w:val="00A12E1B"/>
    <w:rsid w:val="00C257E6"/>
    <w:rsid w:val="00C43D91"/>
    <w:rsid w:val="00C553E8"/>
    <w:rsid w:val="00C6456F"/>
    <w:rsid w:val="00C647ED"/>
    <w:rsid w:val="00D560B5"/>
    <w:rsid w:val="00F16480"/>
    <w:rsid w:val="00F75494"/>
    <w:rsid w:val="00FA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33F178"/>
  <w15:chartTrackingRefBased/>
  <w15:docId w15:val="{A25BE486-73F4-4C36-ADBD-25E4BD9B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D91"/>
    <w:rPr>
      <w:rFonts w:ascii="Arial" w:hAnsi="Arial"/>
      <w:sz w:val="22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106A5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106A54"/>
    <w:rPr>
      <w:rFonts w:ascii="Arial" w:hAnsi="Arial"/>
      <w:lang w:val="ca-ES"/>
    </w:rPr>
  </w:style>
  <w:style w:type="paragraph" w:styleId="Peu">
    <w:name w:val="footer"/>
    <w:basedOn w:val="Normal"/>
    <w:link w:val="PeuCar"/>
    <w:uiPriority w:val="99"/>
    <w:semiHidden/>
    <w:unhideWhenUsed/>
    <w:rsid w:val="00106A54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rsid w:val="00106A54"/>
    <w:rPr>
      <w:rFonts w:ascii="Arial" w:hAnsi="Arial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06A5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06A54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5124016a\Downloads\CCE_informe_tcm344-201716%20(2)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CCE_informe_tcm344-201716 (2)</Template>
  <TotalTime>2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Acceptació pràctiques MDP</vt:lpstr>
      <vt:lpstr/>
    </vt:vector>
  </TitlesOfParts>
  <Manager>Consell Català de l'Esport</Manager>
  <Company>Generalitat de Catalunya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Acceptació pràctiques MDP</dc:title>
  <dc:subject/>
  <dc:creator>mmtarrago</dc:creator>
  <cp:keywords>Monitor Dinamitzador Poliesportiu</cp:keywords>
  <cp:lastModifiedBy>Consell Esportiu del Baix Empordà</cp:lastModifiedBy>
  <cp:revision>2</cp:revision>
  <cp:lastPrinted>2018-05-08T12:48:00Z</cp:lastPrinted>
  <dcterms:created xsi:type="dcterms:W3CDTF">2020-12-04T12:21:00Z</dcterms:created>
  <dcterms:modified xsi:type="dcterms:W3CDTF">2020-12-04T12:21:00Z</dcterms:modified>
</cp:coreProperties>
</file>